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6F" w:rsidRPr="00E3720F" w:rsidRDefault="0035376F" w:rsidP="00E37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20F"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48pt" o:ole="" filled="t">
            <v:fill color2="black"/>
            <v:imagedata r:id="rId5" o:title=""/>
          </v:shape>
          <o:OLEObject Type="Embed" ProgID="Word.Picture.8" ShapeID="_x0000_i1025" DrawAspect="Content" ObjectID="_1833105305" r:id="rId6"/>
        </w:object>
      </w:r>
    </w:p>
    <w:p w:rsidR="0035376F" w:rsidRPr="00E3720F" w:rsidRDefault="0035376F" w:rsidP="00E37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20F">
        <w:rPr>
          <w:rFonts w:ascii="Times New Roman" w:hAnsi="Times New Roman" w:cs="Times New Roman"/>
          <w:sz w:val="28"/>
          <w:szCs w:val="28"/>
        </w:rPr>
        <w:t>ЛЮБЛИНЕЦЬКА СЕЛИЩНА РАДА</w:t>
      </w:r>
    </w:p>
    <w:p w:rsidR="0035376F" w:rsidRPr="00E3720F" w:rsidRDefault="0035376F" w:rsidP="00E37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20F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35376F" w:rsidRPr="00E3720F" w:rsidRDefault="0035376F" w:rsidP="00E37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20F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35376F" w:rsidRPr="00E3720F" w:rsidRDefault="0035376F" w:rsidP="00E37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376F" w:rsidRPr="00E3720F" w:rsidRDefault="0035376F" w:rsidP="00E37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20F">
        <w:rPr>
          <w:rFonts w:ascii="Times New Roman" w:hAnsi="Times New Roman" w:cs="Times New Roman"/>
          <w:sz w:val="28"/>
          <w:szCs w:val="28"/>
        </w:rPr>
        <w:t>Р І Ш Е Н Н Я</w:t>
      </w:r>
    </w:p>
    <w:p w:rsidR="0035376F" w:rsidRPr="00E3720F" w:rsidRDefault="0035376F" w:rsidP="00BD1649">
      <w:pPr>
        <w:rPr>
          <w:rFonts w:ascii="Times New Roman" w:hAnsi="Times New Roman" w:cs="Times New Roman"/>
          <w:sz w:val="28"/>
          <w:szCs w:val="28"/>
        </w:rPr>
      </w:pPr>
    </w:p>
    <w:p w:rsidR="0035376F" w:rsidRDefault="0035376F" w:rsidP="00E372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19</w:t>
      </w:r>
      <w:r w:rsidRPr="00C76F62">
        <w:rPr>
          <w:rFonts w:ascii="Times New Roman" w:hAnsi="Times New Roman" w:cs="Times New Roman"/>
          <w:sz w:val="28"/>
          <w:szCs w:val="28"/>
          <w:u w:val="single"/>
          <w:lang w:val="uk-UA"/>
        </w:rPr>
        <w:t>.02.2026 року</w:t>
      </w:r>
      <w:r w:rsidRPr="00C76F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76F62">
        <w:rPr>
          <w:rFonts w:ascii="Times New Roman" w:hAnsi="Times New Roman" w:cs="Times New Roman"/>
          <w:sz w:val="28"/>
          <w:szCs w:val="28"/>
          <w:u w:val="single"/>
          <w:lang w:val="uk-UA"/>
        </w:rPr>
        <w:t>№63</w:t>
      </w:r>
      <w:r w:rsidRPr="00645303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6453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</w:t>
      </w:r>
    </w:p>
    <w:p w:rsidR="0035376F" w:rsidRPr="00E3720F" w:rsidRDefault="0035376F" w:rsidP="00E3720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с-ще</w:t>
      </w:r>
      <w:r w:rsidRPr="00E3720F">
        <w:rPr>
          <w:rFonts w:ascii="Times New Roman" w:hAnsi="Times New Roman" w:cs="Times New Roman"/>
          <w:sz w:val="28"/>
          <w:szCs w:val="28"/>
          <w:lang w:val="uk-UA"/>
        </w:rPr>
        <w:t xml:space="preserve"> Люблинець</w:t>
      </w:r>
    </w:p>
    <w:p w:rsidR="0035376F" w:rsidRPr="00E3720F" w:rsidRDefault="0035376F" w:rsidP="00BD1649">
      <w:pPr>
        <w:ind w:left="19" w:firstLine="52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376F" w:rsidRDefault="0035376F" w:rsidP="00BD1649">
      <w:pPr>
        <w:ind w:left="19" w:firstLine="52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376F" w:rsidRPr="00242405" w:rsidRDefault="0035376F" w:rsidP="00012A66">
      <w:pPr>
        <w:ind w:left="19" w:hanging="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405">
        <w:rPr>
          <w:rFonts w:ascii="Times New Roman" w:hAnsi="Times New Roman" w:cs="Times New Roman"/>
          <w:sz w:val="28"/>
          <w:szCs w:val="28"/>
          <w:lang w:val="uk-UA"/>
        </w:rPr>
        <w:t>Про списання основних засобів</w:t>
      </w:r>
    </w:p>
    <w:p w:rsidR="0035376F" w:rsidRDefault="0035376F" w:rsidP="00BD1649">
      <w:pPr>
        <w:ind w:left="19" w:firstLine="52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376F" w:rsidRPr="0091031C" w:rsidRDefault="0035376F" w:rsidP="00FF4FF3">
      <w:pPr>
        <w:ind w:left="19" w:firstLine="52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4E97">
        <w:rPr>
          <w:rFonts w:ascii="Times New Roman" w:hAnsi="Times New Roman" w:cs="Times New Roman"/>
          <w:sz w:val="28"/>
          <w:szCs w:val="28"/>
          <w:lang w:val="uk-UA"/>
        </w:rPr>
        <w:t>Відповідно до статей 26, 60 Закону України «Про місцеве самоврядування в Україні»,</w:t>
      </w:r>
      <w:r w:rsidRPr="00FF4FF3">
        <w:rPr>
          <w:rFonts w:ascii="Times New Roman" w:hAnsi="Times New Roman" w:cs="Times New Roman"/>
          <w:sz w:val="28"/>
          <w:szCs w:val="28"/>
          <w:lang w:val="uk-UA"/>
        </w:rPr>
        <w:t xml:space="preserve"> беручи до уваги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акт технічної експертизи №16 від 29.01.2026р. </w:t>
      </w:r>
      <w:r w:rsidRPr="00F22830">
        <w:rPr>
          <w:rFonts w:ascii="Times New Roman" w:hAnsi="Times New Roman" w:cs="Times New Roman"/>
          <w:sz w:val="28"/>
          <w:szCs w:val="28"/>
          <w:lang w:val="uk-UA"/>
        </w:rPr>
        <w:t>від ПП «С-Гарант сервіс»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непридатність комплекту «Електроніка», </w:t>
      </w:r>
      <w:r w:rsidRPr="00F22830">
        <w:rPr>
          <w:rFonts w:ascii="Times New Roman" w:hAnsi="Times New Roman" w:cs="Times New Roman"/>
          <w:sz w:val="28"/>
          <w:szCs w:val="28"/>
          <w:lang w:val="uk-UA"/>
        </w:rPr>
        <w:t>та акт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F22830">
        <w:rPr>
          <w:rFonts w:ascii="Times New Roman" w:hAnsi="Times New Roman" w:cs="Times New Roman"/>
          <w:sz w:val="28"/>
          <w:szCs w:val="28"/>
          <w:lang w:val="uk-UA"/>
        </w:rPr>
        <w:t>технічної експертизи №122 від 12.02.2026р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Pr="00FF4F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ПП «С-Гарант сервіс» про непридатність Пральної машини </w:t>
      </w:r>
      <w:r>
        <w:rPr>
          <w:rFonts w:ascii="Times New Roman" w:hAnsi="Times New Roman" w:cs="Times New Roman"/>
          <w:sz w:val="28"/>
          <w:szCs w:val="28"/>
          <w:lang w:val="en-US"/>
        </w:rPr>
        <w:t>LG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списання з балансу установ основн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 засоб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>, як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 непридатн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 для подальшо</w:t>
      </w:r>
      <w:r>
        <w:rPr>
          <w:rFonts w:ascii="Times New Roman" w:hAnsi="Times New Roman" w:cs="Times New Roman"/>
          <w:sz w:val="28"/>
          <w:szCs w:val="28"/>
          <w:lang w:val="uk-UA"/>
        </w:rPr>
        <w:t>ї експлуатації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 </w:t>
      </w:r>
      <w:r w:rsidRPr="009103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 </w:t>
      </w:r>
    </w:p>
    <w:p w:rsidR="0035376F" w:rsidRPr="005D0E6E" w:rsidRDefault="0035376F" w:rsidP="00FF4FF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1. Дозволити списати з балансу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ОНЗ «Люблинецький ліцей» </w:t>
      </w: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>основн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ий</w:t>
      </w: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зас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б: </w:t>
      </w:r>
    </w:p>
    <w:p w:rsidR="0035376F" w:rsidRDefault="0035376F" w:rsidP="00FF4FF3">
      <w:pPr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</w:t>
      </w: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Комплект «Електроніка»</w:t>
      </w: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>, інвентарний номер 10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>4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80015</w:t>
      </w: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балансовою вартістю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34219</w:t>
      </w: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,00 грн., сума зносу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34219</w:t>
      </w: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>,00 грн.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35376F" w:rsidRDefault="0035376F" w:rsidP="00FF4FF3">
      <w:pPr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</w:t>
      </w:r>
      <w:r w:rsidRPr="009469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Дозволити списати з балансу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ЗДО с-ще Люблинець</w:t>
      </w:r>
      <w:r w:rsidRPr="009469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основний засіб: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- Пральна машина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LG</w:t>
      </w:r>
      <w:r w:rsidRPr="00F22830">
        <w:rPr>
          <w:rFonts w:ascii="Times New Roman" w:hAnsi="Times New Roman" w:cs="Times New Roman"/>
          <w:sz w:val="28"/>
          <w:szCs w:val="28"/>
          <w:lang w:val="uk-UA" w:eastAsia="uk-UA"/>
        </w:rPr>
        <w:t>, інвентарний номер 1014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90043</w:t>
      </w:r>
      <w:r w:rsidRPr="00F22830">
        <w:rPr>
          <w:rFonts w:ascii="Times New Roman" w:hAnsi="Times New Roman" w:cs="Times New Roman"/>
          <w:sz w:val="28"/>
          <w:szCs w:val="28"/>
          <w:lang w:val="uk-UA" w:eastAsia="uk-UA"/>
        </w:rPr>
        <w:t>, балансовою вартістю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2343</w:t>
      </w:r>
      <w:r w:rsidRPr="00F228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,00 грн., сума зносу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2343</w:t>
      </w:r>
      <w:r w:rsidRPr="00F22830">
        <w:rPr>
          <w:rFonts w:ascii="Times New Roman" w:hAnsi="Times New Roman" w:cs="Times New Roman"/>
          <w:sz w:val="28"/>
          <w:szCs w:val="28"/>
          <w:lang w:val="uk-UA" w:eastAsia="uk-UA"/>
        </w:rPr>
        <w:t>,00 грн..</w:t>
      </w:r>
    </w:p>
    <w:p w:rsidR="0035376F" w:rsidRPr="00F26F62" w:rsidRDefault="0035376F" w:rsidP="00FF4FF3">
      <w:pPr>
        <w:shd w:val="clear" w:color="auto" w:fill="FFFFFF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2</w:t>
      </w:r>
      <w:r w:rsidRPr="00197D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Головному бухгалтеру </w:t>
      </w:r>
      <w:r w:rsidRPr="00EB485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У</w:t>
      </w:r>
      <w:r w:rsidRPr="00197D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правлі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ння гуманітарної сфери виконавчого комітету Люблинецької селищної  ради Людмилі СОЛОМЯНЮК</w:t>
      </w:r>
      <w:r w:rsidRPr="00197D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:</w:t>
      </w:r>
    </w:p>
    <w:p w:rsidR="0035376F" w:rsidRDefault="0035376F" w:rsidP="00FF4FF3">
      <w:pPr>
        <w:pStyle w:val="ListParagraph"/>
        <w:shd w:val="clear" w:color="auto" w:fill="FFFFFF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2.1. П</w:t>
      </w:r>
      <w:r w:rsidRPr="00F02E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ровести списання основних з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асобів, зазначених у пункті 1 </w:t>
      </w:r>
      <w:r w:rsidRPr="00F02E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цього рішення у порядку, встановленому чинним законодавством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.</w:t>
      </w:r>
    </w:p>
    <w:p w:rsidR="0035376F" w:rsidRDefault="0035376F" w:rsidP="00FF4FF3">
      <w:pPr>
        <w:pStyle w:val="ListParagraph"/>
        <w:shd w:val="clear" w:color="auto" w:fill="FFFFFF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2.2. З</w:t>
      </w:r>
      <w:r w:rsidRPr="00F02E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абезпечити використання придатних деталей, вузлів, агрегатів розібраних т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а демонтованих основних засобів.</w:t>
      </w:r>
    </w:p>
    <w:p w:rsidR="0035376F" w:rsidRPr="00F02E53" w:rsidRDefault="0035376F" w:rsidP="00FF4FF3">
      <w:pPr>
        <w:pStyle w:val="ListParagraph"/>
        <w:shd w:val="clear" w:color="auto" w:fill="FFFFFF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2.3. Н</w:t>
      </w:r>
      <w:r w:rsidRPr="00F02E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епридатні деталі та матеріали в установленому законодавством порядку реалізувати на металобрухт, кошти, отримані від реалізації металобрухту, залишити у розпорядженні закладів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освіти</w:t>
      </w:r>
      <w:r w:rsidRPr="00F02E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згідно кошторисних призначень;</w:t>
      </w:r>
    </w:p>
    <w:p w:rsidR="0035376F" w:rsidRPr="0094692C" w:rsidRDefault="0035376F" w:rsidP="00FF4FF3">
      <w:pPr>
        <w:shd w:val="clear" w:color="auto" w:fill="FFFFFF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 w:rsidRPr="0094692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2.4. Про результати виконання рішення проінформувати селищну раду.</w:t>
      </w:r>
    </w:p>
    <w:p w:rsidR="0035376F" w:rsidRPr="00197DA2" w:rsidRDefault="0035376F" w:rsidP="00FF4FF3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</w:t>
      </w:r>
      <w:r w:rsidRPr="00197DA2">
        <w:rPr>
          <w:sz w:val="28"/>
          <w:szCs w:val="28"/>
          <w:lang w:val="uk-UA"/>
        </w:rPr>
        <w:t>. Контроль за виконанням цього рішення покласти на</w:t>
      </w:r>
      <w:r>
        <w:rPr>
          <w:sz w:val="28"/>
          <w:szCs w:val="28"/>
          <w:lang w:val="uk-UA"/>
        </w:rPr>
        <w:t xml:space="preserve"> заступника </w:t>
      </w:r>
      <w:r w:rsidRPr="00B97DF8">
        <w:rPr>
          <w:sz w:val="28"/>
          <w:szCs w:val="28"/>
        </w:rPr>
        <w:t xml:space="preserve">начальника </w:t>
      </w:r>
      <w:r>
        <w:rPr>
          <w:sz w:val="28"/>
          <w:szCs w:val="28"/>
          <w:lang w:val="uk-UA"/>
        </w:rPr>
        <w:t>Управління гуманітарної сфери виконавчого комітету  селищної ради Олександра ШУМА</w:t>
      </w:r>
      <w:r w:rsidRPr="00197DA2">
        <w:rPr>
          <w:sz w:val="28"/>
          <w:szCs w:val="28"/>
          <w:lang w:val="uk-UA"/>
        </w:rPr>
        <w:t>.</w:t>
      </w:r>
    </w:p>
    <w:p w:rsidR="0035376F" w:rsidRDefault="0035376F" w:rsidP="00BD16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376F" w:rsidRPr="004B09B0" w:rsidRDefault="0035376F" w:rsidP="00BD1649">
      <w:pPr>
        <w:rPr>
          <w:rFonts w:ascii="Times New Roman" w:hAnsi="Times New Roman" w:cs="Times New Roman"/>
          <w:sz w:val="28"/>
          <w:szCs w:val="28"/>
        </w:rPr>
      </w:pPr>
    </w:p>
    <w:p w:rsidR="0035376F" w:rsidRPr="00F26F62" w:rsidRDefault="0035376F" w:rsidP="00070C7B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                              Наталія СІХОВСЬКА</w:t>
      </w:r>
    </w:p>
    <w:p w:rsidR="0035376F" w:rsidRPr="00B97DF8" w:rsidRDefault="0035376F" w:rsidP="00ED4838">
      <w:pPr>
        <w:rPr>
          <w:rFonts w:ascii="Times New Roman" w:hAnsi="Times New Roman" w:cs="Times New Roman"/>
          <w:sz w:val="28"/>
          <w:szCs w:val="28"/>
        </w:rPr>
      </w:pPr>
    </w:p>
    <w:p w:rsidR="0035376F" w:rsidRPr="00B97DF8" w:rsidRDefault="0035376F" w:rsidP="00ED4838">
      <w:pPr>
        <w:rPr>
          <w:rFonts w:ascii="Times New Roman" w:hAnsi="Times New Roman" w:cs="Times New Roman"/>
          <w:sz w:val="28"/>
          <w:szCs w:val="28"/>
        </w:rPr>
      </w:pPr>
    </w:p>
    <w:p w:rsidR="0035376F" w:rsidRPr="0091031C" w:rsidRDefault="0035376F" w:rsidP="00ED483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Людмила Соломянюк</w:t>
      </w:r>
      <w:r w:rsidRPr="0091031C">
        <w:rPr>
          <w:rFonts w:ascii="Times New Roman" w:hAnsi="Times New Roman" w:cs="Times New Roman"/>
          <w:sz w:val="24"/>
          <w:szCs w:val="24"/>
          <w:lang w:val="uk-UA"/>
        </w:rPr>
        <w:t xml:space="preserve"> 56754</w:t>
      </w:r>
    </w:p>
    <w:sectPr w:rsidR="0035376F" w:rsidRPr="0091031C" w:rsidSect="00965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180C"/>
    <w:multiLevelType w:val="hybridMultilevel"/>
    <w:tmpl w:val="FCBE9ED0"/>
    <w:lvl w:ilvl="0" w:tplc="155CAD2C">
      <w:numFmt w:val="bullet"/>
      <w:lvlText w:val="-"/>
      <w:lvlJc w:val="left"/>
      <w:pPr>
        <w:ind w:left="1347" w:hanging="78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">
    <w:nsid w:val="0F3E6F49"/>
    <w:multiLevelType w:val="hybridMultilevel"/>
    <w:tmpl w:val="2ED85D3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64C77542"/>
    <w:multiLevelType w:val="hybridMultilevel"/>
    <w:tmpl w:val="7BDAEE48"/>
    <w:lvl w:ilvl="0" w:tplc="155CA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649"/>
    <w:rsid w:val="00012A66"/>
    <w:rsid w:val="00022228"/>
    <w:rsid w:val="0005695D"/>
    <w:rsid w:val="00070C7B"/>
    <w:rsid w:val="000A2C4D"/>
    <w:rsid w:val="000C7C1D"/>
    <w:rsid w:val="001238C1"/>
    <w:rsid w:val="00153FE0"/>
    <w:rsid w:val="0017186D"/>
    <w:rsid w:val="00180A5C"/>
    <w:rsid w:val="00194EA9"/>
    <w:rsid w:val="00197DA2"/>
    <w:rsid w:val="001A10E6"/>
    <w:rsid w:val="001A205A"/>
    <w:rsid w:val="001C07EE"/>
    <w:rsid w:val="001D5FEC"/>
    <w:rsid w:val="001E7410"/>
    <w:rsid w:val="001F6E23"/>
    <w:rsid w:val="00242405"/>
    <w:rsid w:val="00271980"/>
    <w:rsid w:val="00296620"/>
    <w:rsid w:val="002E1E35"/>
    <w:rsid w:val="003461E2"/>
    <w:rsid w:val="0035376F"/>
    <w:rsid w:val="003974FB"/>
    <w:rsid w:val="003A3E96"/>
    <w:rsid w:val="004235D8"/>
    <w:rsid w:val="00440847"/>
    <w:rsid w:val="00473872"/>
    <w:rsid w:val="004905FF"/>
    <w:rsid w:val="004B09B0"/>
    <w:rsid w:val="004F43AE"/>
    <w:rsid w:val="00512E40"/>
    <w:rsid w:val="005261D5"/>
    <w:rsid w:val="005344E2"/>
    <w:rsid w:val="005479D7"/>
    <w:rsid w:val="00565613"/>
    <w:rsid w:val="005D0E6E"/>
    <w:rsid w:val="005D0FB7"/>
    <w:rsid w:val="00606F9F"/>
    <w:rsid w:val="0063368B"/>
    <w:rsid w:val="00645303"/>
    <w:rsid w:val="00681138"/>
    <w:rsid w:val="006C06A6"/>
    <w:rsid w:val="006D33B6"/>
    <w:rsid w:val="00713C37"/>
    <w:rsid w:val="00720F3C"/>
    <w:rsid w:val="00726BE9"/>
    <w:rsid w:val="007719E0"/>
    <w:rsid w:val="007B4E9C"/>
    <w:rsid w:val="007D7C33"/>
    <w:rsid w:val="00851E20"/>
    <w:rsid w:val="00857E4A"/>
    <w:rsid w:val="00895D41"/>
    <w:rsid w:val="008A0890"/>
    <w:rsid w:val="0091031C"/>
    <w:rsid w:val="0094561C"/>
    <w:rsid w:val="0094692C"/>
    <w:rsid w:val="00963C2D"/>
    <w:rsid w:val="009653B1"/>
    <w:rsid w:val="009A2E22"/>
    <w:rsid w:val="009D6857"/>
    <w:rsid w:val="00A109B0"/>
    <w:rsid w:val="00A53507"/>
    <w:rsid w:val="00AA7DEA"/>
    <w:rsid w:val="00AC7650"/>
    <w:rsid w:val="00B13FD7"/>
    <w:rsid w:val="00B67C19"/>
    <w:rsid w:val="00B75C49"/>
    <w:rsid w:val="00B97DF8"/>
    <w:rsid w:val="00BD1649"/>
    <w:rsid w:val="00BF292A"/>
    <w:rsid w:val="00C44629"/>
    <w:rsid w:val="00C76F62"/>
    <w:rsid w:val="00CE34F0"/>
    <w:rsid w:val="00D11885"/>
    <w:rsid w:val="00D374BF"/>
    <w:rsid w:val="00DB57B6"/>
    <w:rsid w:val="00DE1256"/>
    <w:rsid w:val="00DF5225"/>
    <w:rsid w:val="00E3720F"/>
    <w:rsid w:val="00E50DD4"/>
    <w:rsid w:val="00E710D0"/>
    <w:rsid w:val="00EB4852"/>
    <w:rsid w:val="00ED4838"/>
    <w:rsid w:val="00EF617D"/>
    <w:rsid w:val="00F02E53"/>
    <w:rsid w:val="00F22830"/>
    <w:rsid w:val="00F26F62"/>
    <w:rsid w:val="00F308C4"/>
    <w:rsid w:val="00FA4909"/>
    <w:rsid w:val="00FB5F49"/>
    <w:rsid w:val="00FE4E97"/>
    <w:rsid w:val="00FF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49"/>
    <w:pPr>
      <w:widowControl w:val="0"/>
      <w:autoSpaceDE w:val="0"/>
      <w:autoSpaceDN w:val="0"/>
      <w:adjustRightInd w:val="0"/>
    </w:pPr>
    <w:rPr>
      <w:rFonts w:ascii="Arial" w:eastAsia="SimSun" w:hAnsi="Arial" w:cs="Arial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97DA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F02E5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1345</Words>
  <Characters>768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14</cp:revision>
  <cp:lastPrinted>2026-02-20T13:07:00Z</cp:lastPrinted>
  <dcterms:created xsi:type="dcterms:W3CDTF">2024-04-03T05:37:00Z</dcterms:created>
  <dcterms:modified xsi:type="dcterms:W3CDTF">2026-02-20T13:09:00Z</dcterms:modified>
</cp:coreProperties>
</file>