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20" w:rsidRPr="00E3720F" w:rsidRDefault="00296620" w:rsidP="00E37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20F"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8pt" o:ole="" filled="t">
            <v:fill color2="black"/>
            <v:imagedata r:id="rId5" o:title=""/>
          </v:shape>
          <o:OLEObject Type="Embed" ProgID="Word.Picture.8" ShapeID="_x0000_i1025" DrawAspect="Content" ObjectID="_1832403650" r:id="rId6"/>
        </w:object>
      </w:r>
    </w:p>
    <w:p w:rsidR="00296620" w:rsidRPr="00E3720F" w:rsidRDefault="00296620" w:rsidP="00E37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20F">
        <w:rPr>
          <w:rFonts w:ascii="Times New Roman" w:hAnsi="Times New Roman" w:cs="Times New Roman"/>
          <w:sz w:val="28"/>
          <w:szCs w:val="28"/>
        </w:rPr>
        <w:t>ЛЮБЛИНЕЦЬКА СЕЛИЩНА РАДА</w:t>
      </w:r>
    </w:p>
    <w:p w:rsidR="00296620" w:rsidRPr="00E3720F" w:rsidRDefault="00296620" w:rsidP="00E37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20F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296620" w:rsidRPr="00E3720F" w:rsidRDefault="00296620" w:rsidP="00E37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20F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296620" w:rsidRPr="00E3720F" w:rsidRDefault="00296620" w:rsidP="00E37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6620" w:rsidRPr="00E3720F" w:rsidRDefault="00296620" w:rsidP="00E37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20F">
        <w:rPr>
          <w:rFonts w:ascii="Times New Roman" w:hAnsi="Times New Roman" w:cs="Times New Roman"/>
          <w:sz w:val="28"/>
          <w:szCs w:val="28"/>
        </w:rPr>
        <w:t>Р І Ш Е Н Н Я</w:t>
      </w:r>
    </w:p>
    <w:p w:rsidR="00296620" w:rsidRPr="00E3720F" w:rsidRDefault="00296620" w:rsidP="00BD1649">
      <w:pPr>
        <w:rPr>
          <w:rFonts w:ascii="Times New Roman" w:hAnsi="Times New Roman" w:cs="Times New Roman"/>
          <w:sz w:val="28"/>
          <w:szCs w:val="28"/>
        </w:rPr>
      </w:pPr>
    </w:p>
    <w:p w:rsidR="00296620" w:rsidRPr="00645303" w:rsidRDefault="00296620" w:rsidP="00E372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19</w:t>
      </w:r>
      <w:r w:rsidRPr="00C76F62">
        <w:rPr>
          <w:rFonts w:ascii="Times New Roman" w:hAnsi="Times New Roman" w:cs="Times New Roman"/>
          <w:sz w:val="28"/>
          <w:szCs w:val="28"/>
          <w:u w:val="single"/>
          <w:lang w:val="uk-UA"/>
        </w:rPr>
        <w:t>.02.2026 року</w:t>
      </w:r>
      <w:r w:rsidRPr="00C76F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76F62">
        <w:rPr>
          <w:rFonts w:ascii="Times New Roman" w:hAnsi="Times New Roman" w:cs="Times New Roman"/>
          <w:sz w:val="28"/>
          <w:szCs w:val="28"/>
          <w:u w:val="single"/>
          <w:lang w:val="uk-UA"/>
        </w:rPr>
        <w:t>№63</w:t>
      </w:r>
      <w:r w:rsidRPr="00645303">
        <w:rPr>
          <w:rFonts w:ascii="Times New Roman" w:hAnsi="Times New Roman" w:cs="Times New Roman"/>
          <w:sz w:val="28"/>
          <w:szCs w:val="28"/>
          <w:lang w:val="uk-UA"/>
        </w:rPr>
        <w:t>/                                                                           Проєкт</w:t>
      </w:r>
    </w:p>
    <w:p w:rsidR="00296620" w:rsidRPr="00E3720F" w:rsidRDefault="00296620" w:rsidP="00E3720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селище</w:t>
      </w:r>
      <w:r w:rsidRPr="00E3720F">
        <w:rPr>
          <w:rFonts w:ascii="Times New Roman" w:hAnsi="Times New Roman" w:cs="Times New Roman"/>
          <w:sz w:val="28"/>
          <w:szCs w:val="28"/>
          <w:lang w:val="uk-UA"/>
        </w:rPr>
        <w:t xml:space="preserve"> Люблинець</w:t>
      </w:r>
    </w:p>
    <w:p w:rsidR="00296620" w:rsidRPr="00E3720F" w:rsidRDefault="00296620" w:rsidP="00BD1649">
      <w:pPr>
        <w:ind w:left="19" w:firstLine="52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6620" w:rsidRDefault="00296620" w:rsidP="00BD1649">
      <w:pPr>
        <w:ind w:left="19" w:firstLine="52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6620" w:rsidRPr="00242405" w:rsidRDefault="00296620" w:rsidP="00012A66">
      <w:pPr>
        <w:ind w:left="19" w:hanging="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405">
        <w:rPr>
          <w:rFonts w:ascii="Times New Roman" w:hAnsi="Times New Roman" w:cs="Times New Roman"/>
          <w:sz w:val="28"/>
          <w:szCs w:val="28"/>
          <w:lang w:val="uk-UA"/>
        </w:rPr>
        <w:t>Про списання основних засобів</w:t>
      </w:r>
    </w:p>
    <w:p w:rsidR="00296620" w:rsidRDefault="00296620" w:rsidP="00BD1649">
      <w:pPr>
        <w:ind w:left="19" w:firstLine="52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6620" w:rsidRDefault="00296620" w:rsidP="00BD1649">
      <w:pPr>
        <w:ind w:left="19" w:firstLine="52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4E9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26, 60 Закону України «Про місцеве самоврядування в Україні»,</w:t>
      </w:r>
      <w:r w:rsidRPr="00910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беручи до уваги </w:t>
      </w:r>
      <w:r>
        <w:rPr>
          <w:rFonts w:ascii="Times New Roman" w:hAnsi="Times New Roman" w:cs="Times New Roman"/>
          <w:sz w:val="28"/>
          <w:szCs w:val="28"/>
          <w:lang w:val="uk-UA"/>
        </w:rPr>
        <w:t>акт обстеження технічної експертизи №16 від 29.01.2026р. комплекту «Електроніка» від</w:t>
      </w:r>
      <w:r w:rsidRPr="00910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ПП «С-Гарант сервіс»</w:t>
      </w:r>
      <w:r w:rsidRPr="00FE4E97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списання з балансу установ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E4E97">
        <w:rPr>
          <w:rFonts w:ascii="Times New Roman" w:hAnsi="Times New Roman" w:cs="Times New Roman"/>
          <w:sz w:val="28"/>
          <w:szCs w:val="28"/>
          <w:lang w:val="uk-UA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FE4E97">
        <w:rPr>
          <w:rFonts w:ascii="Times New Roman" w:hAnsi="Times New Roman" w:cs="Times New Roman"/>
          <w:sz w:val="28"/>
          <w:szCs w:val="28"/>
          <w:lang w:val="uk-UA"/>
        </w:rPr>
        <w:t xml:space="preserve"> засоб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E4E97">
        <w:rPr>
          <w:rFonts w:ascii="Times New Roman" w:hAnsi="Times New Roman" w:cs="Times New Roman"/>
          <w:sz w:val="28"/>
          <w:szCs w:val="28"/>
          <w:lang w:val="uk-UA"/>
        </w:rPr>
        <w:t>, як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E4E97">
        <w:rPr>
          <w:rFonts w:ascii="Times New Roman" w:hAnsi="Times New Roman" w:cs="Times New Roman"/>
          <w:sz w:val="28"/>
          <w:szCs w:val="28"/>
          <w:lang w:val="uk-UA"/>
        </w:rPr>
        <w:t xml:space="preserve"> непридатн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E4E97">
        <w:rPr>
          <w:rFonts w:ascii="Times New Roman" w:hAnsi="Times New Roman" w:cs="Times New Roman"/>
          <w:sz w:val="28"/>
          <w:szCs w:val="28"/>
          <w:lang w:val="uk-UA"/>
        </w:rPr>
        <w:t xml:space="preserve"> для подальшо</w:t>
      </w:r>
      <w:r>
        <w:rPr>
          <w:rFonts w:ascii="Times New Roman" w:hAnsi="Times New Roman" w:cs="Times New Roman"/>
          <w:sz w:val="28"/>
          <w:szCs w:val="28"/>
          <w:lang w:val="uk-UA"/>
        </w:rPr>
        <w:t>ї експлуатації</w:t>
      </w:r>
      <w:r w:rsidRPr="00FE4E9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селищна рада  </w:t>
      </w:r>
      <w:r w:rsidRPr="009103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 </w:t>
      </w:r>
    </w:p>
    <w:p w:rsidR="00296620" w:rsidRPr="0091031C" w:rsidRDefault="00296620" w:rsidP="00BD1649">
      <w:pPr>
        <w:ind w:left="19" w:firstLine="52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96620" w:rsidRPr="005D0E6E" w:rsidRDefault="00296620" w:rsidP="005D0E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FE4E97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4E97">
        <w:rPr>
          <w:rFonts w:ascii="Times New Roman" w:hAnsi="Times New Roman" w:cs="Times New Roman"/>
          <w:sz w:val="28"/>
          <w:szCs w:val="28"/>
          <w:lang w:val="uk-UA"/>
        </w:rPr>
        <w:t xml:space="preserve">Дозволити списати з балансу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ОНЗ «Люблинецький ліцей» </w:t>
      </w:r>
      <w:r w:rsidRPr="00FE4E97">
        <w:rPr>
          <w:rFonts w:ascii="Times New Roman" w:hAnsi="Times New Roman" w:cs="Times New Roman"/>
          <w:sz w:val="28"/>
          <w:szCs w:val="28"/>
          <w:lang w:val="uk-UA" w:eastAsia="uk-UA"/>
        </w:rPr>
        <w:t>основн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ий</w:t>
      </w:r>
      <w:r w:rsidRPr="00FE4E9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зас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Pr="00FE4E9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б: </w:t>
      </w:r>
    </w:p>
    <w:p w:rsidR="00296620" w:rsidRDefault="00296620" w:rsidP="005479D7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E4E9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Комплект «Електроніка»</w:t>
      </w:r>
      <w:r w:rsidRPr="00FE4E97">
        <w:rPr>
          <w:rFonts w:ascii="Times New Roman" w:hAnsi="Times New Roman" w:cs="Times New Roman"/>
          <w:sz w:val="28"/>
          <w:szCs w:val="28"/>
          <w:lang w:val="uk-UA" w:eastAsia="uk-UA"/>
        </w:rPr>
        <w:t>, інвентарний номер 10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FE4E97">
        <w:rPr>
          <w:rFonts w:ascii="Times New Roman" w:hAnsi="Times New Roman" w:cs="Times New Roman"/>
          <w:sz w:val="28"/>
          <w:szCs w:val="28"/>
          <w:lang w:val="uk-UA" w:eastAsia="uk-UA"/>
        </w:rPr>
        <w:t>4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80015</w:t>
      </w:r>
      <w:r w:rsidRPr="00FE4E9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балансовою вартістю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34219</w:t>
      </w:r>
      <w:r w:rsidRPr="00FE4E9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,00 грн., сума зносу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34219</w:t>
      </w:r>
      <w:r w:rsidRPr="00FE4E97">
        <w:rPr>
          <w:rFonts w:ascii="Times New Roman" w:hAnsi="Times New Roman" w:cs="Times New Roman"/>
          <w:sz w:val="28"/>
          <w:szCs w:val="28"/>
          <w:lang w:val="uk-UA" w:eastAsia="uk-UA"/>
        </w:rPr>
        <w:t>,00 грн.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296620" w:rsidRPr="00F26F62" w:rsidRDefault="00296620" w:rsidP="00726BE9">
      <w:pPr>
        <w:shd w:val="clear" w:color="auto" w:fill="FFFFFF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    2</w:t>
      </w:r>
      <w:r w:rsidRPr="00197DA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Головному бухгалтеру </w:t>
      </w:r>
      <w:r w:rsidRPr="00EB485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У</w:t>
      </w:r>
      <w:r w:rsidRPr="00197DA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правлі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ння гуманітарної сфери виконавчого комітету  селищної  ради Людмилі СОЛОМЯНЮК</w:t>
      </w:r>
      <w:r w:rsidRPr="00197DA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:</w:t>
      </w:r>
    </w:p>
    <w:p w:rsidR="00296620" w:rsidRDefault="00296620" w:rsidP="00BF292A">
      <w:pPr>
        <w:pStyle w:val="ListParagraph"/>
        <w:shd w:val="clear" w:color="auto" w:fill="FFFFFF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2.1. П</w:t>
      </w:r>
      <w:r w:rsidRPr="00F02E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ровести списання основних з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асобів, зазначених у пункті 1 </w:t>
      </w:r>
      <w:r w:rsidRPr="00F02E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цього рішення у порядку, встановленому чинним законодавством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.</w:t>
      </w:r>
    </w:p>
    <w:p w:rsidR="00296620" w:rsidRDefault="00296620" w:rsidP="00BF292A">
      <w:pPr>
        <w:pStyle w:val="ListParagraph"/>
        <w:shd w:val="clear" w:color="auto" w:fill="FFFFFF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2.2. З</w:t>
      </w:r>
      <w:r w:rsidRPr="00F02E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абезпечити використання придатних деталей, вузлів, агрегатів розібраних т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а демонтованих основних засобів.</w:t>
      </w:r>
    </w:p>
    <w:p w:rsidR="00296620" w:rsidRPr="00F02E53" w:rsidRDefault="00296620" w:rsidP="00BF292A">
      <w:pPr>
        <w:pStyle w:val="ListParagraph"/>
        <w:shd w:val="clear" w:color="auto" w:fill="FFFFFF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2.3. Н</w:t>
      </w:r>
      <w:r w:rsidRPr="00F02E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епридатні деталі та матеріали в установленому законодавством порядку реалізувати на металобрухт, кошти, отримані від реалізації металобрухту, залишити у розпорядженні закладів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освіти</w:t>
      </w:r>
      <w:r w:rsidRPr="00F02E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згідно кошторисних призначень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;</w:t>
      </w:r>
    </w:p>
    <w:p w:rsidR="00296620" w:rsidRPr="005479D7" w:rsidRDefault="00296620" w:rsidP="005479D7">
      <w:pPr>
        <w:pStyle w:val="ListParagraph"/>
        <w:shd w:val="clear" w:color="auto" w:fill="FFFFFF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2.4. П</w:t>
      </w:r>
      <w:r w:rsidRPr="00F02E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ро результати виконання рішення проінформувати селищну раду.</w:t>
      </w:r>
    </w:p>
    <w:p w:rsidR="00296620" w:rsidRPr="00197DA2" w:rsidRDefault="00296620" w:rsidP="00726BE9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</w:t>
      </w:r>
      <w:r w:rsidRPr="00197DA2">
        <w:rPr>
          <w:sz w:val="28"/>
          <w:szCs w:val="28"/>
          <w:lang w:val="uk-UA"/>
        </w:rPr>
        <w:t>. Контроль за виконанням цього рішення покласти на</w:t>
      </w:r>
      <w:r>
        <w:rPr>
          <w:sz w:val="28"/>
          <w:szCs w:val="28"/>
          <w:lang w:val="uk-UA"/>
        </w:rPr>
        <w:t xml:space="preserve"> заступника </w:t>
      </w:r>
      <w:r w:rsidRPr="00B97DF8">
        <w:rPr>
          <w:sz w:val="28"/>
          <w:szCs w:val="28"/>
        </w:rPr>
        <w:t xml:space="preserve">начальника </w:t>
      </w:r>
      <w:r>
        <w:rPr>
          <w:sz w:val="28"/>
          <w:szCs w:val="28"/>
          <w:lang w:val="uk-UA"/>
        </w:rPr>
        <w:t>Управління гуманітарної сфери виконавчого комітету  селищної ради Олександра ШУМА</w:t>
      </w:r>
      <w:r w:rsidRPr="00197DA2">
        <w:rPr>
          <w:sz w:val="28"/>
          <w:szCs w:val="28"/>
          <w:lang w:val="uk-UA"/>
        </w:rPr>
        <w:t>.</w:t>
      </w:r>
    </w:p>
    <w:p w:rsidR="00296620" w:rsidRDefault="00296620" w:rsidP="00BD164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96620" w:rsidRPr="004B09B0" w:rsidRDefault="00296620" w:rsidP="00BD1649">
      <w:pPr>
        <w:rPr>
          <w:rFonts w:ascii="Times New Roman" w:hAnsi="Times New Roman" w:cs="Times New Roman"/>
          <w:sz w:val="28"/>
          <w:szCs w:val="28"/>
        </w:rPr>
      </w:pPr>
    </w:p>
    <w:p w:rsidR="00296620" w:rsidRPr="00F26F62" w:rsidRDefault="00296620" w:rsidP="00070C7B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Селищний голова                                                                      Наталія СІХОВСЬКА</w:t>
      </w:r>
    </w:p>
    <w:p w:rsidR="00296620" w:rsidRPr="00B97DF8" w:rsidRDefault="00296620" w:rsidP="00ED4838">
      <w:pPr>
        <w:rPr>
          <w:rFonts w:ascii="Times New Roman" w:hAnsi="Times New Roman" w:cs="Times New Roman"/>
          <w:sz w:val="28"/>
          <w:szCs w:val="28"/>
        </w:rPr>
      </w:pPr>
    </w:p>
    <w:p w:rsidR="00296620" w:rsidRPr="00B97DF8" w:rsidRDefault="00296620" w:rsidP="00ED4838">
      <w:pPr>
        <w:rPr>
          <w:rFonts w:ascii="Times New Roman" w:hAnsi="Times New Roman" w:cs="Times New Roman"/>
          <w:sz w:val="28"/>
          <w:szCs w:val="28"/>
        </w:rPr>
      </w:pPr>
    </w:p>
    <w:p w:rsidR="00296620" w:rsidRPr="0091031C" w:rsidRDefault="00296620" w:rsidP="00ED483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Людмила Соломянюк</w:t>
      </w:r>
      <w:r w:rsidRPr="0091031C">
        <w:rPr>
          <w:rFonts w:ascii="Times New Roman" w:hAnsi="Times New Roman" w:cs="Times New Roman"/>
          <w:sz w:val="24"/>
          <w:szCs w:val="24"/>
          <w:lang w:val="uk-UA"/>
        </w:rPr>
        <w:t xml:space="preserve"> 56754</w:t>
      </w:r>
    </w:p>
    <w:sectPr w:rsidR="00296620" w:rsidRPr="0091031C" w:rsidSect="00965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180C"/>
    <w:multiLevelType w:val="hybridMultilevel"/>
    <w:tmpl w:val="FCBE9ED0"/>
    <w:lvl w:ilvl="0" w:tplc="155CAD2C">
      <w:numFmt w:val="bullet"/>
      <w:lvlText w:val="-"/>
      <w:lvlJc w:val="left"/>
      <w:pPr>
        <w:ind w:left="1347" w:hanging="78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">
    <w:nsid w:val="0F3E6F49"/>
    <w:multiLevelType w:val="hybridMultilevel"/>
    <w:tmpl w:val="2ED85D3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64C77542"/>
    <w:multiLevelType w:val="hybridMultilevel"/>
    <w:tmpl w:val="7BDAEE48"/>
    <w:lvl w:ilvl="0" w:tplc="155CA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649"/>
    <w:rsid w:val="00012A66"/>
    <w:rsid w:val="00022228"/>
    <w:rsid w:val="0005695D"/>
    <w:rsid w:val="00070C7B"/>
    <w:rsid w:val="000A2C4D"/>
    <w:rsid w:val="000C7C1D"/>
    <w:rsid w:val="001238C1"/>
    <w:rsid w:val="00153FE0"/>
    <w:rsid w:val="0017186D"/>
    <w:rsid w:val="00180A5C"/>
    <w:rsid w:val="00194EA9"/>
    <w:rsid w:val="00197DA2"/>
    <w:rsid w:val="001A10E6"/>
    <w:rsid w:val="001A205A"/>
    <w:rsid w:val="001C07EE"/>
    <w:rsid w:val="001D5FEC"/>
    <w:rsid w:val="001E7410"/>
    <w:rsid w:val="001F6E23"/>
    <w:rsid w:val="00242405"/>
    <w:rsid w:val="00271980"/>
    <w:rsid w:val="00296620"/>
    <w:rsid w:val="002E1E35"/>
    <w:rsid w:val="003461E2"/>
    <w:rsid w:val="003974FB"/>
    <w:rsid w:val="003A3E96"/>
    <w:rsid w:val="00440847"/>
    <w:rsid w:val="00473872"/>
    <w:rsid w:val="004905FF"/>
    <w:rsid w:val="004B09B0"/>
    <w:rsid w:val="004F43AE"/>
    <w:rsid w:val="00512E40"/>
    <w:rsid w:val="005261D5"/>
    <w:rsid w:val="005479D7"/>
    <w:rsid w:val="00565613"/>
    <w:rsid w:val="005D0E6E"/>
    <w:rsid w:val="005D0FB7"/>
    <w:rsid w:val="0063368B"/>
    <w:rsid w:val="00645303"/>
    <w:rsid w:val="00681138"/>
    <w:rsid w:val="006C06A6"/>
    <w:rsid w:val="006D33B6"/>
    <w:rsid w:val="00713C37"/>
    <w:rsid w:val="00720F3C"/>
    <w:rsid w:val="00726BE9"/>
    <w:rsid w:val="007B4E9C"/>
    <w:rsid w:val="007D7C33"/>
    <w:rsid w:val="00851E20"/>
    <w:rsid w:val="00857E4A"/>
    <w:rsid w:val="00895D41"/>
    <w:rsid w:val="008A0890"/>
    <w:rsid w:val="0091031C"/>
    <w:rsid w:val="0094561C"/>
    <w:rsid w:val="00963C2D"/>
    <w:rsid w:val="009653B1"/>
    <w:rsid w:val="009A2E22"/>
    <w:rsid w:val="009D6857"/>
    <w:rsid w:val="00A109B0"/>
    <w:rsid w:val="00A53507"/>
    <w:rsid w:val="00AA7DEA"/>
    <w:rsid w:val="00AC7650"/>
    <w:rsid w:val="00B13FD7"/>
    <w:rsid w:val="00B67C19"/>
    <w:rsid w:val="00B75C49"/>
    <w:rsid w:val="00B97DF8"/>
    <w:rsid w:val="00BD1649"/>
    <w:rsid w:val="00BF292A"/>
    <w:rsid w:val="00C44629"/>
    <w:rsid w:val="00C76F62"/>
    <w:rsid w:val="00D11885"/>
    <w:rsid w:val="00D374BF"/>
    <w:rsid w:val="00DB57B6"/>
    <w:rsid w:val="00DF5225"/>
    <w:rsid w:val="00E3720F"/>
    <w:rsid w:val="00E50DD4"/>
    <w:rsid w:val="00E710D0"/>
    <w:rsid w:val="00EB4852"/>
    <w:rsid w:val="00ED4838"/>
    <w:rsid w:val="00EF617D"/>
    <w:rsid w:val="00F02E53"/>
    <w:rsid w:val="00F26F62"/>
    <w:rsid w:val="00F308C4"/>
    <w:rsid w:val="00FA4909"/>
    <w:rsid w:val="00FB5F49"/>
    <w:rsid w:val="00FE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49"/>
    <w:pPr>
      <w:widowControl w:val="0"/>
      <w:autoSpaceDE w:val="0"/>
      <w:autoSpaceDN w:val="0"/>
      <w:adjustRightInd w:val="0"/>
    </w:pPr>
    <w:rPr>
      <w:rFonts w:ascii="Arial" w:eastAsia="SimSun" w:hAnsi="Arial" w:cs="Arial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97DA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F02E5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11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1115</Words>
  <Characters>637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12</cp:revision>
  <cp:lastPrinted>2026-02-11T12:26:00Z</cp:lastPrinted>
  <dcterms:created xsi:type="dcterms:W3CDTF">2024-04-03T05:37:00Z</dcterms:created>
  <dcterms:modified xsi:type="dcterms:W3CDTF">2026-02-12T10:14:00Z</dcterms:modified>
</cp:coreProperties>
</file>