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F1" w:rsidRPr="0032278F" w:rsidRDefault="006948F1" w:rsidP="0032278F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C259AF">
        <w:rPr>
          <w:rFonts w:ascii="Times New Roman" w:hAnsi="Times New Roman" w:cs="Times New Roman"/>
          <w:spacing w:val="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filled="t" fillcolor="silver">
            <v:fill color2="#3f3f3f"/>
            <v:imagedata r:id="rId5" o:title=""/>
          </v:shape>
        </w:pict>
      </w:r>
    </w:p>
    <w:p w:rsidR="006948F1" w:rsidRPr="0032278F" w:rsidRDefault="006948F1" w:rsidP="0032278F">
      <w:pPr>
        <w:spacing w:after="0" w:line="240" w:lineRule="auto"/>
        <w:ind w:firstLine="4536"/>
        <w:jc w:val="center"/>
        <w:rPr>
          <w:rFonts w:ascii="Times New Roman" w:hAnsi="Times New Roman" w:cs="Times New Roman"/>
          <w:spacing w:val="8"/>
          <w:sz w:val="28"/>
          <w:szCs w:val="28"/>
        </w:rPr>
      </w:pPr>
    </w:p>
    <w:p w:rsidR="006948F1" w:rsidRPr="0032278F" w:rsidRDefault="006948F1" w:rsidP="0032278F">
      <w:pPr>
        <w:pStyle w:val="a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32278F">
        <w:rPr>
          <w:rFonts w:ascii="Times New Roman" w:hAnsi="Times New Roman" w:cs="Times New Roman"/>
          <w:lang w:val="uk-UA"/>
        </w:rPr>
        <w:t>ЛЮБЛИНЕЦЬКА СЕЛИЩНА РАДА</w:t>
      </w:r>
    </w:p>
    <w:p w:rsidR="006948F1" w:rsidRPr="0032278F" w:rsidRDefault="006948F1" w:rsidP="00322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78F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6948F1" w:rsidRPr="0032278F" w:rsidRDefault="006948F1" w:rsidP="00322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78F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6948F1" w:rsidRPr="0032278F" w:rsidRDefault="006948F1" w:rsidP="00322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48F1" w:rsidRPr="0032278F" w:rsidRDefault="006948F1" w:rsidP="00322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78F"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6948F1" w:rsidRPr="0032278F" w:rsidRDefault="006948F1" w:rsidP="003227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948F1" w:rsidRPr="0032278F" w:rsidRDefault="006948F1" w:rsidP="00322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32278F">
        <w:rPr>
          <w:rFonts w:ascii="Times New Roman" w:hAnsi="Times New Roman" w:cs="Times New Roman"/>
          <w:sz w:val="28"/>
          <w:szCs w:val="28"/>
          <w:u w:val="single"/>
        </w:rPr>
        <w:t>.02.2026 року №63/</w:t>
      </w:r>
      <w:r w:rsidRPr="003227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Проєкт                                                                           </w:t>
      </w:r>
    </w:p>
    <w:p w:rsidR="006948F1" w:rsidRPr="0032278F" w:rsidRDefault="006948F1" w:rsidP="00322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78F">
        <w:rPr>
          <w:rFonts w:ascii="Times New Roman" w:hAnsi="Times New Roman" w:cs="Times New Roman"/>
          <w:sz w:val="28"/>
          <w:szCs w:val="28"/>
        </w:rPr>
        <w:t>с-ще Люблинець</w:t>
      </w:r>
    </w:p>
    <w:p w:rsidR="006948F1" w:rsidRPr="0032278F" w:rsidRDefault="006948F1" w:rsidP="0032278F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6948F1" w:rsidRPr="0032278F" w:rsidRDefault="006948F1" w:rsidP="00481937">
      <w:pPr>
        <w:spacing w:after="12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32278F">
        <w:rPr>
          <w:rFonts w:ascii="Times New Roman" w:hAnsi="Times New Roman" w:cs="Times New Roman"/>
          <w:sz w:val="28"/>
          <w:szCs w:val="28"/>
        </w:rPr>
        <w:t>Про звернення Люблинецької селищної ради щодо повного фінансування з державного бюджету оплати праці педагогів та соціальних працівників</w:t>
      </w:r>
    </w:p>
    <w:p w:rsidR="006948F1" w:rsidRDefault="006948F1" w:rsidP="00F8630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948F1" w:rsidRPr="0032278F" w:rsidRDefault="006948F1" w:rsidP="00F8630D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83B9B">
        <w:rPr>
          <w:rFonts w:ascii="Times New Roman" w:hAnsi="Times New Roman" w:cs="Times New Roman"/>
          <w:sz w:val="28"/>
          <w:szCs w:val="28"/>
        </w:rPr>
        <w:t>Відповідно до ст</w:t>
      </w:r>
      <w:r>
        <w:rPr>
          <w:rFonts w:ascii="Times New Roman" w:hAnsi="Times New Roman" w:cs="Times New Roman"/>
          <w:sz w:val="28"/>
          <w:szCs w:val="28"/>
        </w:rPr>
        <w:t>атті 2</w:t>
      </w:r>
      <w:r w:rsidRPr="00D83B9B">
        <w:rPr>
          <w:rFonts w:ascii="Times New Roman" w:hAnsi="Times New Roman" w:cs="Times New Roman"/>
          <w:sz w:val="28"/>
          <w:szCs w:val="28"/>
        </w:rPr>
        <w:t>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селищна </w:t>
      </w:r>
      <w:r w:rsidRPr="00D83B9B">
        <w:rPr>
          <w:rFonts w:ascii="Times New Roman" w:hAnsi="Times New Roman" w:cs="Times New Roman"/>
          <w:sz w:val="28"/>
          <w:szCs w:val="28"/>
        </w:rPr>
        <w:t>рада</w:t>
      </w:r>
      <w:r w:rsidRPr="00D83B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2278F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вирішила:</w:t>
      </w:r>
    </w:p>
    <w:p w:rsidR="006948F1" w:rsidRDefault="006948F1" w:rsidP="0032278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948F1" w:rsidRPr="0032278F" w:rsidRDefault="006948F1" w:rsidP="005470D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78F">
        <w:rPr>
          <w:rFonts w:ascii="Times New Roman" w:hAnsi="Times New Roman" w:cs="Times New Roman"/>
          <w:sz w:val="28"/>
          <w:szCs w:val="28"/>
        </w:rPr>
        <w:t>1. Схвалити звернення Люблинецької селищної ради та направити його до Кабінету Міністрів України щодо повного фінансування з державного бюджету оплати праці педагогів та соціальних працівників.</w:t>
      </w:r>
    </w:p>
    <w:p w:rsidR="006948F1" w:rsidRPr="0032278F" w:rsidRDefault="006948F1" w:rsidP="0032278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78F">
        <w:rPr>
          <w:rFonts w:ascii="Times New Roman" w:hAnsi="Times New Roman" w:cs="Times New Roman"/>
          <w:sz w:val="28"/>
          <w:szCs w:val="28"/>
        </w:rPr>
        <w:t xml:space="preserve"> 2. Звернення опублікувати на офіційному сайті  селищної  ради. </w:t>
      </w:r>
    </w:p>
    <w:p w:rsidR="006948F1" w:rsidRPr="0032278F" w:rsidRDefault="006948F1" w:rsidP="00F8630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32278F">
        <w:rPr>
          <w:rFonts w:ascii="Times New Roman" w:hAnsi="Times New Roman" w:cs="Times New Roman"/>
          <w:sz w:val="28"/>
          <w:szCs w:val="28"/>
        </w:rPr>
        <w:t>3. Контроль за виконанням рішення покласти на постійну комісію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</w:r>
    </w:p>
    <w:p w:rsidR="006948F1" w:rsidRDefault="006948F1">
      <w:pPr>
        <w:rPr>
          <w:rFonts w:ascii="Times New Roman" w:hAnsi="Times New Roman" w:cs="Times New Roman"/>
          <w:sz w:val="28"/>
          <w:szCs w:val="28"/>
        </w:rPr>
      </w:pPr>
    </w:p>
    <w:p w:rsidR="006948F1" w:rsidRPr="0032278F" w:rsidRDefault="006948F1" w:rsidP="003227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278F">
        <w:rPr>
          <w:rFonts w:ascii="Times New Roman" w:hAnsi="Times New Roman" w:cs="Times New Roman"/>
          <w:sz w:val="28"/>
          <w:szCs w:val="28"/>
        </w:rPr>
        <w:t xml:space="preserve">Селищний голова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2278F">
        <w:rPr>
          <w:rFonts w:ascii="Times New Roman" w:hAnsi="Times New Roman" w:cs="Times New Roman"/>
          <w:sz w:val="28"/>
          <w:szCs w:val="28"/>
        </w:rPr>
        <w:t xml:space="preserve"> </w:t>
      </w:r>
      <w:r w:rsidRPr="0032278F">
        <w:rPr>
          <w:rFonts w:ascii="Times New Roman" w:hAnsi="Times New Roman" w:cs="Times New Roman"/>
          <w:b/>
          <w:bCs/>
          <w:sz w:val="28"/>
          <w:szCs w:val="28"/>
        </w:rPr>
        <w:t>Наталія СІХОВСЬКА</w:t>
      </w:r>
    </w:p>
    <w:p w:rsidR="006948F1" w:rsidRPr="0032278F" w:rsidRDefault="006948F1" w:rsidP="003227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948F1" w:rsidRPr="0032278F" w:rsidRDefault="006948F1" w:rsidP="003227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948F1" w:rsidRPr="0032278F" w:rsidRDefault="006948F1" w:rsidP="003227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948F1" w:rsidRPr="0032278F" w:rsidRDefault="006948F1" w:rsidP="003227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948F1" w:rsidRPr="0032278F" w:rsidRDefault="006948F1" w:rsidP="003227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948F1" w:rsidRPr="0032278F" w:rsidRDefault="006948F1" w:rsidP="0032278F">
      <w:pPr>
        <w:rPr>
          <w:rFonts w:ascii="Times New Roman" w:hAnsi="Times New Roman" w:cs="Times New Roman"/>
        </w:rPr>
      </w:pPr>
      <w:r w:rsidRPr="0032278F">
        <w:rPr>
          <w:rFonts w:ascii="Times New Roman" w:hAnsi="Times New Roman" w:cs="Times New Roman"/>
        </w:rPr>
        <w:t>Жанна Кулик 56562</w:t>
      </w:r>
    </w:p>
    <w:p w:rsidR="006948F1" w:rsidRPr="0032278F" w:rsidRDefault="006948F1">
      <w:pPr>
        <w:rPr>
          <w:rFonts w:ascii="Times New Roman" w:hAnsi="Times New Roman" w:cs="Times New Roman"/>
          <w:sz w:val="28"/>
          <w:szCs w:val="28"/>
        </w:rPr>
      </w:pPr>
      <w:r w:rsidRPr="0032278F">
        <w:rPr>
          <w:rFonts w:ascii="Times New Roman" w:hAnsi="Times New Roman" w:cs="Times New Roman"/>
          <w:sz w:val="28"/>
          <w:szCs w:val="28"/>
        </w:rPr>
        <w:br w:type="page"/>
      </w:r>
    </w:p>
    <w:p w:rsidR="006948F1" w:rsidRPr="005C144F" w:rsidRDefault="006948F1" w:rsidP="00F602F8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6948F1" w:rsidRPr="005C144F" w:rsidRDefault="006948F1" w:rsidP="00F602F8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Люблинецької селищної ради</w:t>
      </w:r>
    </w:p>
    <w:p w:rsidR="006948F1" w:rsidRPr="005C144F" w:rsidRDefault="006948F1" w:rsidP="00F602F8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19.02.</w:t>
      </w:r>
      <w:r w:rsidRPr="005C144F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> року №63/</w:t>
      </w:r>
    </w:p>
    <w:p w:rsidR="006948F1" w:rsidRPr="005C144F" w:rsidRDefault="006948F1" w:rsidP="005C144F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6948F1" w:rsidRDefault="006948F1" w:rsidP="00B039A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48F1" w:rsidRPr="005C144F" w:rsidRDefault="006948F1" w:rsidP="00B039A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48F1" w:rsidRDefault="006948F1" w:rsidP="00481937">
      <w:pPr>
        <w:spacing w:after="120" w:line="240" w:lineRule="auto"/>
        <w:ind w:left="3827"/>
        <w:rPr>
          <w:rFonts w:ascii="Times New Roman" w:hAnsi="Times New Roman" w:cs="Times New Roman"/>
          <w:b/>
          <w:bCs/>
          <w:sz w:val="28"/>
          <w:szCs w:val="28"/>
        </w:rPr>
      </w:pPr>
      <w:r w:rsidRPr="00972864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:rsidR="006948F1" w:rsidRDefault="006948F1" w:rsidP="0032278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 </w:t>
      </w:r>
      <w:r w:rsidRPr="00972864">
        <w:rPr>
          <w:rFonts w:ascii="Times New Roman" w:hAnsi="Times New Roman" w:cs="Times New Roman"/>
          <w:b/>
          <w:bCs/>
          <w:sz w:val="28"/>
          <w:szCs w:val="28"/>
        </w:rPr>
        <w:t>Кабінету Міністрів України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Люблинецької селищної</w:t>
      </w:r>
      <w:r w:rsidRPr="005470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584">
        <w:rPr>
          <w:rFonts w:ascii="Times New Roman" w:hAnsi="Times New Roman" w:cs="Times New Roman"/>
          <w:b/>
          <w:bCs/>
          <w:sz w:val="28"/>
          <w:szCs w:val="28"/>
        </w:rPr>
        <w:t>ради</w:t>
      </w:r>
    </w:p>
    <w:p w:rsidR="006948F1" w:rsidRPr="005470D6" w:rsidRDefault="006948F1" w:rsidP="00B039A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щодо </w:t>
      </w:r>
      <w:r w:rsidRPr="00481937">
        <w:rPr>
          <w:rFonts w:ascii="Times New Roman" w:hAnsi="Times New Roman" w:cs="Times New Roman"/>
          <w:b/>
          <w:bCs/>
          <w:sz w:val="28"/>
          <w:szCs w:val="28"/>
        </w:rPr>
        <w:t>повного фінансування з державного бюджету оплати праці педагогів та соціальних працівників</w:t>
      </w:r>
    </w:p>
    <w:p w:rsidR="006948F1" w:rsidRPr="00972864" w:rsidRDefault="006948F1" w:rsidP="00B039A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48F1" w:rsidRPr="00300584" w:rsidRDefault="006948F1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Кабінет Міністрів України ухвалив підвищення посадових окладів педагогічних та соціальних працівників постановою Кабінету Міністрів України від 26 грудня 2025 року № 1750 «Деякі питання оплати праці працівників надавачів соціальних та реабілітаційних послуг» і постановою Кабінету Міністрів України від 26 грудня 2025 року № 1749 «Деякі питання оплати праці педагогічних і науково-педагогічних працівників», не передбачивши для їх реалізації коштів з Державного бюджету України.</w:t>
      </w:r>
    </w:p>
    <w:p w:rsidR="006948F1" w:rsidRPr="00300584" w:rsidRDefault="006948F1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На момент ухвалення постанов Кабінету Міністрів України більшість місцевих бюджетів на 2026 рік вже були затверджені, відповідно додаткове фінансове навантаження від підвищення посадових окладів може розбалансувати бюджети територіальних громад і створити ризик недофінансування інших важливих програм і послуг.</w:t>
      </w:r>
    </w:p>
    <w:p w:rsidR="006948F1" w:rsidRPr="00300584" w:rsidRDefault="006948F1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 xml:space="preserve">Підвищення посадових окладів працівників надавачів соціальних та реабілітаційних послуг у 2,5 рази, як це передбачено постановою № 1750, згідно з інформацією Міністерства фінансів України потребує у 2026 році додаткових видатків у обсязі близько 28 млрд гривень. </w:t>
      </w:r>
      <w:r>
        <w:rPr>
          <w:rFonts w:ascii="Times New Roman" w:hAnsi="Times New Roman" w:cs="Times New Roman"/>
          <w:sz w:val="28"/>
          <w:szCs w:val="28"/>
        </w:rPr>
        <w:t>Водночас реалізація постанови №</w:t>
      </w:r>
      <w:r w:rsidRPr="00300584">
        <w:rPr>
          <w:rFonts w:ascii="Times New Roman" w:hAnsi="Times New Roman" w:cs="Times New Roman"/>
          <w:sz w:val="28"/>
          <w:szCs w:val="28"/>
        </w:rPr>
        <w:t>1749 щодо підвищення посадових окладів педагогічних працівників, зокрема закладів дошкільної та позашкільної освіти, на 40 відсотків, потребує у 2026 році додаткового фінансування в обсязі близько 14 млрд гривень.</w:t>
      </w:r>
    </w:p>
    <w:p w:rsidR="006948F1" w:rsidRPr="00300584" w:rsidRDefault="006948F1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бюджету </w:t>
      </w:r>
      <w:r w:rsidRPr="0032278F">
        <w:rPr>
          <w:rFonts w:ascii="Times New Roman" w:hAnsi="Times New Roman" w:cs="Times New Roman"/>
          <w:b/>
          <w:bCs/>
          <w:sz w:val="28"/>
          <w:szCs w:val="28"/>
        </w:rPr>
        <w:t>Люблинецької селищної територіальної громади</w:t>
      </w:r>
      <w:r w:rsidRPr="00300584">
        <w:rPr>
          <w:rFonts w:ascii="Times New Roman" w:hAnsi="Times New Roman" w:cs="Times New Roman"/>
          <w:sz w:val="28"/>
          <w:szCs w:val="28"/>
        </w:rPr>
        <w:t xml:space="preserve"> створюється додаткове </w:t>
      </w:r>
      <w:r>
        <w:rPr>
          <w:rFonts w:ascii="Times New Roman" w:hAnsi="Times New Roman" w:cs="Times New Roman"/>
          <w:sz w:val="28"/>
          <w:szCs w:val="28"/>
        </w:rPr>
        <w:t xml:space="preserve">фінансове навантаження обсязі </w:t>
      </w:r>
      <w:r w:rsidRPr="0032278F">
        <w:rPr>
          <w:rFonts w:ascii="Times New Roman" w:hAnsi="Times New Roman" w:cs="Times New Roman"/>
          <w:b/>
          <w:bCs/>
          <w:sz w:val="28"/>
          <w:szCs w:val="28"/>
        </w:rPr>
        <w:t>3,0 млн гривень</w:t>
      </w:r>
      <w:r w:rsidRPr="00300584">
        <w:rPr>
          <w:rFonts w:ascii="Times New Roman" w:hAnsi="Times New Roman" w:cs="Times New Roman"/>
          <w:sz w:val="28"/>
          <w:szCs w:val="28"/>
        </w:rPr>
        <w:t>, що без передбачення додаткових коштів з Державного бюджету України може призвести до таких негативних наслідків:</w:t>
      </w:r>
    </w:p>
    <w:p w:rsidR="006948F1" w:rsidRPr="00300584" w:rsidRDefault="006948F1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скорочення чисельності працівників;</w:t>
      </w:r>
    </w:p>
    <w:p w:rsidR="006948F1" w:rsidRPr="00300584" w:rsidRDefault="006948F1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збільшення навантаження на персонал;</w:t>
      </w:r>
    </w:p>
    <w:p w:rsidR="006948F1" w:rsidRPr="00300584" w:rsidRDefault="006948F1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переведення працівників на неповний робочий час;</w:t>
      </w:r>
    </w:p>
    <w:p w:rsidR="006948F1" w:rsidRPr="00300584" w:rsidRDefault="006948F1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створення нерівних умов оплати праці між працівниками різних галузей;</w:t>
      </w:r>
    </w:p>
    <w:p w:rsidR="006948F1" w:rsidRPr="00300584" w:rsidRDefault="006948F1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погіршення якості освітніх та соціальних послуг.</w:t>
      </w:r>
    </w:p>
    <w:p w:rsidR="006948F1" w:rsidRPr="00300584" w:rsidRDefault="006948F1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 xml:space="preserve">Відповідно до статті 142 Конституції України витрати органів місцевого самоврядування, що виникають унаслідок рішень органів державної влади, підлягають компенсації державою. </w:t>
      </w:r>
    </w:p>
    <w:p w:rsidR="006948F1" w:rsidRPr="00300584" w:rsidRDefault="006948F1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З огляду на викладене та з метою реального підвищення рівня оплати праці педагогічних і соціальних працівників, а також недопущення негативних соціально-економічних наслідків, просимо:</w:t>
      </w:r>
    </w:p>
    <w:p w:rsidR="006948F1" w:rsidRDefault="006948F1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забезпечити з Державного бюджету України фінансування видатків на підвищення оплати праці працівників надавачів соціальних та реабілітаційних послуг, а також педагогічних і науково-педагогічних працівників закладів та установ дошкільної, позашкільної та професійної освіти, встановлене рішеннями Кабінету Міністрів України.</w:t>
      </w:r>
    </w:p>
    <w:sectPr w:rsidR="006948F1" w:rsidSect="00EF7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62BF8"/>
    <w:multiLevelType w:val="multilevel"/>
    <w:tmpl w:val="F7CA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B2663B2"/>
    <w:multiLevelType w:val="hybridMultilevel"/>
    <w:tmpl w:val="C5E8DC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E0E4602"/>
    <w:multiLevelType w:val="hybridMultilevel"/>
    <w:tmpl w:val="FA4031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22FF6"/>
    <w:multiLevelType w:val="multilevel"/>
    <w:tmpl w:val="6058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5B8E20CE"/>
    <w:multiLevelType w:val="hybridMultilevel"/>
    <w:tmpl w:val="411AEB96"/>
    <w:lvl w:ilvl="0" w:tplc="9328CD4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D020CE6"/>
    <w:multiLevelType w:val="hybridMultilevel"/>
    <w:tmpl w:val="3E42C3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989"/>
    <w:rsid w:val="00001AF0"/>
    <w:rsid w:val="00006774"/>
    <w:rsid w:val="0006012B"/>
    <w:rsid w:val="000A7F0B"/>
    <w:rsid w:val="000C686A"/>
    <w:rsid w:val="000E40FB"/>
    <w:rsid w:val="00153789"/>
    <w:rsid w:val="001E67BE"/>
    <w:rsid w:val="0020716D"/>
    <w:rsid w:val="002175D9"/>
    <w:rsid w:val="00222732"/>
    <w:rsid w:val="00252663"/>
    <w:rsid w:val="00263BF6"/>
    <w:rsid w:val="002746CD"/>
    <w:rsid w:val="00276DCC"/>
    <w:rsid w:val="002F25B1"/>
    <w:rsid w:val="00300584"/>
    <w:rsid w:val="0030607F"/>
    <w:rsid w:val="0032278F"/>
    <w:rsid w:val="00353440"/>
    <w:rsid w:val="00355157"/>
    <w:rsid w:val="00374A21"/>
    <w:rsid w:val="0039428B"/>
    <w:rsid w:val="003F50E2"/>
    <w:rsid w:val="00407EF3"/>
    <w:rsid w:val="00415BF0"/>
    <w:rsid w:val="00467F37"/>
    <w:rsid w:val="00470AA6"/>
    <w:rsid w:val="00481937"/>
    <w:rsid w:val="004A791D"/>
    <w:rsid w:val="005036AC"/>
    <w:rsid w:val="00530ACD"/>
    <w:rsid w:val="00535995"/>
    <w:rsid w:val="005470D6"/>
    <w:rsid w:val="00557A8A"/>
    <w:rsid w:val="005648B3"/>
    <w:rsid w:val="005A7E18"/>
    <w:rsid w:val="005C144F"/>
    <w:rsid w:val="005D4A15"/>
    <w:rsid w:val="005E5101"/>
    <w:rsid w:val="006717CA"/>
    <w:rsid w:val="0067758E"/>
    <w:rsid w:val="006833E3"/>
    <w:rsid w:val="006948F1"/>
    <w:rsid w:val="006B08E4"/>
    <w:rsid w:val="006B3EDA"/>
    <w:rsid w:val="006F63A3"/>
    <w:rsid w:val="00797989"/>
    <w:rsid w:val="007B045F"/>
    <w:rsid w:val="00852E7D"/>
    <w:rsid w:val="00857FAC"/>
    <w:rsid w:val="00874BD6"/>
    <w:rsid w:val="00907082"/>
    <w:rsid w:val="00952AED"/>
    <w:rsid w:val="00972864"/>
    <w:rsid w:val="009728CB"/>
    <w:rsid w:val="00985F82"/>
    <w:rsid w:val="009F5FD4"/>
    <w:rsid w:val="00A03D4F"/>
    <w:rsid w:val="00A34F77"/>
    <w:rsid w:val="00A4027C"/>
    <w:rsid w:val="00A859C8"/>
    <w:rsid w:val="00AB7DCD"/>
    <w:rsid w:val="00AF6F9A"/>
    <w:rsid w:val="00B039A8"/>
    <w:rsid w:val="00B15983"/>
    <w:rsid w:val="00B2729F"/>
    <w:rsid w:val="00B94670"/>
    <w:rsid w:val="00B96C02"/>
    <w:rsid w:val="00C259AF"/>
    <w:rsid w:val="00C5686E"/>
    <w:rsid w:val="00C60C93"/>
    <w:rsid w:val="00C96ABD"/>
    <w:rsid w:val="00D226BA"/>
    <w:rsid w:val="00D40D56"/>
    <w:rsid w:val="00D42661"/>
    <w:rsid w:val="00D65D98"/>
    <w:rsid w:val="00D66D79"/>
    <w:rsid w:val="00D83B9B"/>
    <w:rsid w:val="00DA40AA"/>
    <w:rsid w:val="00DE7598"/>
    <w:rsid w:val="00E00E35"/>
    <w:rsid w:val="00E43BD4"/>
    <w:rsid w:val="00E53B80"/>
    <w:rsid w:val="00EA1FC9"/>
    <w:rsid w:val="00EC4F7A"/>
    <w:rsid w:val="00EF7D98"/>
    <w:rsid w:val="00F07A1F"/>
    <w:rsid w:val="00F602F8"/>
    <w:rsid w:val="00F834FA"/>
    <w:rsid w:val="00F8630D"/>
    <w:rsid w:val="00F954E3"/>
    <w:rsid w:val="00FA6197"/>
    <w:rsid w:val="00FE3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F7D98"/>
    <w:pPr>
      <w:spacing w:after="160" w:line="259" w:lineRule="auto"/>
    </w:pPr>
    <w:rPr>
      <w:rFonts w:cs="Calibri"/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7989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7989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97989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7989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97989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9798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9798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9798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9798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7989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7989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7989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97989"/>
    <w:rPr>
      <w:rFonts w:eastAsia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97989"/>
    <w:rPr>
      <w:rFonts w:eastAsia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97989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97989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97989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97989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797989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797989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79798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97989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797989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797989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797989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797989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9798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797989"/>
    <w:rPr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797989"/>
    <w:rPr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rsid w:val="00DE7598"/>
    <w:rPr>
      <w:color w:val="auto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DE7598"/>
    <w:rPr>
      <w:color w:val="auto"/>
      <w:shd w:val="clear" w:color="auto" w:fill="auto"/>
    </w:rPr>
  </w:style>
  <w:style w:type="paragraph" w:customStyle="1" w:styleId="a">
    <w:name w:val="Заголовок"/>
    <w:basedOn w:val="Normal"/>
    <w:next w:val="BodyText"/>
    <w:uiPriority w:val="99"/>
    <w:rsid w:val="0032278F"/>
    <w:pPr>
      <w:keepNext/>
      <w:suppressAutoHyphens/>
      <w:spacing w:before="240" w:after="120" w:line="240" w:lineRule="auto"/>
    </w:pPr>
    <w:rPr>
      <w:rFonts w:ascii="Arial" w:hAnsi="Arial" w:cs="Arial"/>
      <w:kern w:val="0"/>
      <w:sz w:val="28"/>
      <w:szCs w:val="28"/>
      <w:lang w:val="ru-RU" w:eastAsia="ar-SA"/>
    </w:rPr>
  </w:style>
  <w:style w:type="paragraph" w:styleId="BodyText">
    <w:name w:val="Body Text"/>
    <w:basedOn w:val="Normal"/>
    <w:link w:val="BodyTextChar"/>
    <w:uiPriority w:val="99"/>
    <w:rsid w:val="003227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kern w:val="2"/>
      <w:lang w:eastAsia="en-US"/>
    </w:rPr>
  </w:style>
  <w:style w:type="paragraph" w:customStyle="1" w:styleId="a0">
    <w:name w:val="Знак Знак Знак Знак Знак Знак Знак Знак Знак Знак"/>
    <w:basedOn w:val="Normal"/>
    <w:uiPriority w:val="99"/>
    <w:rsid w:val="0032278F"/>
    <w:pPr>
      <w:spacing w:after="0" w:line="240" w:lineRule="auto"/>
    </w:pPr>
    <w:rPr>
      <w:rFonts w:ascii="Verdana" w:hAnsi="Verdana" w:cs="Verdana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2487</Words>
  <Characters>1419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Рабошук</dc:creator>
  <cp:keywords/>
  <dc:description/>
  <cp:lastModifiedBy>Customer</cp:lastModifiedBy>
  <cp:revision>4</cp:revision>
  <cp:lastPrinted>2025-06-11T07:56:00Z</cp:lastPrinted>
  <dcterms:created xsi:type="dcterms:W3CDTF">2026-01-21T12:29:00Z</dcterms:created>
  <dcterms:modified xsi:type="dcterms:W3CDTF">2026-02-12T10:13:00Z</dcterms:modified>
</cp:coreProperties>
</file>